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sz w:val="44"/>
          <w:lang w:eastAsia="zh-CN"/>
        </w:rPr>
      </w:pP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 w:hAnsi="宋体"/>
          <w:b/>
          <w:sz w:val="44"/>
          <w:lang w:eastAsia="zh-CN"/>
        </w:rPr>
        <w:t>厦门市劳动模范</w:t>
      </w:r>
      <w:r>
        <w:rPr>
          <w:rFonts w:hint="eastAsia" w:ascii="宋体" w:hAnsi="宋体"/>
          <w:b/>
          <w:sz w:val="44"/>
        </w:rPr>
        <w:t>荣誉</w:t>
      </w:r>
      <w:r>
        <w:rPr>
          <w:rFonts w:hint="eastAsia" w:ascii="宋体" w:hAnsi="宋体"/>
          <w:b/>
          <w:sz w:val="44"/>
          <w:lang w:eastAsia="zh-CN"/>
        </w:rPr>
        <w:t>证</w:t>
      </w:r>
      <w:r>
        <w:rPr>
          <w:rFonts w:hint="eastAsia" w:ascii="宋体" w:hAnsi="宋体"/>
          <w:b/>
          <w:sz w:val="44"/>
        </w:rPr>
        <w:t>换</w:t>
      </w:r>
      <w:r>
        <w:rPr>
          <w:rFonts w:hint="eastAsia" w:ascii="宋体" w:hAnsi="宋体"/>
          <w:b/>
          <w:sz w:val="44"/>
          <w:lang w:eastAsia="zh-CN"/>
        </w:rPr>
        <w:t>证登记表</w:t>
      </w:r>
    </w:p>
    <w:p>
      <w:pPr>
        <w:jc w:val="center"/>
        <w:rPr>
          <w:rFonts w:ascii="宋体"/>
          <w:b/>
          <w:sz w:val="4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受理单位：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受理日期：</w:t>
      </w:r>
    </w:p>
    <w:tbl>
      <w:tblPr>
        <w:tblStyle w:val="5"/>
        <w:tblW w:w="100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507"/>
        <w:gridCol w:w="1743"/>
        <w:gridCol w:w="3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劳模级别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家庭电话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申报材料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□</w:t>
            </w:r>
            <w:r>
              <w:rPr>
                <w:rFonts w:ascii="仿宋" w:hAnsi="仿宋" w:eastAsia="仿宋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劳模本人近期彩色证件照电子版；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□</w:t>
            </w:r>
            <w:r>
              <w:rPr>
                <w:rFonts w:ascii="仿宋" w:hAnsi="仿宋" w:eastAsia="仿宋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回收旧的厦门市劳动模范荣誉证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（劳模证）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□</w:t>
            </w:r>
            <w:r>
              <w:rPr>
                <w:rFonts w:ascii="仿宋" w:hAnsi="仿宋" w:eastAsia="仿宋"/>
                <w:sz w:val="28"/>
                <w:szCs w:val="32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劳模身份证复印件（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2和3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复印在同一张</w:t>
            </w:r>
            <w:r>
              <w:rPr>
                <w:rFonts w:ascii="仿宋" w:hAnsi="仿宋" w:eastAsia="仿宋"/>
                <w:sz w:val="28"/>
                <w:szCs w:val="32"/>
              </w:rPr>
              <w:t>A4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纸上）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04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申办人确认：本人确认以上信息，申请办理劳模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申办人签字：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040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取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证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取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证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□自取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□寄送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42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98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寄送地址：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04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领取人：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劳模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可选择就近的</w:t>
      </w:r>
      <w:r>
        <w:rPr>
          <w:rFonts w:hint="eastAsia" w:ascii="仿宋_GB2312" w:hAnsi="仿宋_GB2312" w:eastAsia="仿宋_GB2312" w:cs="仿宋_GB2312"/>
          <w:sz w:val="30"/>
          <w:szCs w:val="30"/>
        </w:rPr>
        <w:t>职工服务中心（站）办理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left="-420" w:leftChars="-200" w:firstLine="0" w:firstLineChars="0"/>
        <w:jc w:val="lef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00A"/>
    <w:rsid w:val="00085848"/>
    <w:rsid w:val="00117C6A"/>
    <w:rsid w:val="001E5841"/>
    <w:rsid w:val="00260A19"/>
    <w:rsid w:val="002F6128"/>
    <w:rsid w:val="004E3E5A"/>
    <w:rsid w:val="005161B7"/>
    <w:rsid w:val="005417CF"/>
    <w:rsid w:val="0058251B"/>
    <w:rsid w:val="00591990"/>
    <w:rsid w:val="006A1822"/>
    <w:rsid w:val="007D608F"/>
    <w:rsid w:val="008619A9"/>
    <w:rsid w:val="00873DE9"/>
    <w:rsid w:val="0087723E"/>
    <w:rsid w:val="00921FC7"/>
    <w:rsid w:val="00942D7F"/>
    <w:rsid w:val="0098551A"/>
    <w:rsid w:val="009D276C"/>
    <w:rsid w:val="00B47073"/>
    <w:rsid w:val="00B702E8"/>
    <w:rsid w:val="00BE300A"/>
    <w:rsid w:val="00CA40F5"/>
    <w:rsid w:val="00D57BC4"/>
    <w:rsid w:val="00DF0D7F"/>
    <w:rsid w:val="00E60195"/>
    <w:rsid w:val="00ED23BF"/>
    <w:rsid w:val="00F14891"/>
    <w:rsid w:val="09F36D4B"/>
    <w:rsid w:val="3BFC32EC"/>
    <w:rsid w:val="40F82226"/>
    <w:rsid w:val="5F000AEC"/>
    <w:rsid w:val="5FB47B01"/>
    <w:rsid w:val="60BC3A12"/>
    <w:rsid w:val="6B2A10E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2019-04-28T01:37:00Z</dcterms:created>
  <dc:creator>12351</dc:creator>
  <cp:lastModifiedBy>Administrator</cp:lastModifiedBy>
  <dcterms:modified xsi:type="dcterms:W3CDTF">2019-05-07T06:57:49Z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